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5CE27174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E27174" w:rsidR="5CE27174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5CE27174" w:rsidR="5CE27174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5CE27174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E27174" w:rsidR="5CE2717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7F04CC17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E27174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7F04CC17" w:rsidRDefault="00015937" w14:paraId="2BD3A133" w14:textId="3459E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7F04CC17" w:rsidR="7F04CC17">
              <w:rPr>
                <w:rFonts w:ascii="Trebuchet MS" w:hAnsi="Trebuchet MS" w:eastAsia="Trebuchet MS" w:cs="Trebuchet MS"/>
              </w:rPr>
              <w:t xml:space="preserve">Daniel Elms: </w:t>
            </w:r>
            <w:proofErr w:type="spellStart"/>
            <w:r w:rsidRPr="7F04CC17" w:rsidR="7F04CC17">
              <w:rPr>
                <w:rFonts w:ascii="Trebuchet MS" w:hAnsi="Trebuchet MS" w:eastAsia="Trebuchet MS" w:cs="Trebuchet MS"/>
              </w:rPr>
              <w:t>Bethia</w:t>
            </w:r>
            <w:proofErr w:type="spellEnd"/>
          </w:p>
        </w:tc>
      </w:tr>
      <w:tr w:rsidRPr="00D4631A" w:rsidR="009014DE" w:rsidTr="7F04CC17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E27174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CE27174" w:rsidRDefault="00015937" w14:paraId="1CFB42FC" w14:textId="6C04EEE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Holy Trinity</w:t>
            </w:r>
          </w:p>
        </w:tc>
      </w:tr>
      <w:tr w:rsidRPr="00D4631A" w:rsidR="009014DE" w:rsidTr="7F04CC17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E27174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CE27174" w:rsidRDefault="00015937" w14:paraId="687763A0" w14:textId="252B765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HU1 2JJ</w:t>
            </w:r>
          </w:p>
        </w:tc>
      </w:tr>
      <w:tr w:rsidRPr="00D4631A" w:rsidR="009014DE" w:rsidTr="7F04CC17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E27174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CE27174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7F04CC17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E27174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7F04CC17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F04CC17" w:rsidR="7F04CC17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7F04CC17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E27174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7F04CC17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F04CC17" w:rsidR="7F04CC17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7F04CC17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E27174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5CE27174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7F04CC17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5CE27174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5CE27174" w:rsidR="5CE27174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5CE27174" w:rsidRDefault="0045201B" w14:paraId="34118FCB" w14:textId="0628FDF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</w:p>
        </w:tc>
      </w:tr>
      <w:tr w:rsidRPr="00D4631A" w:rsidR="00BF3B5F" w:rsidTr="7F04CC17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5CE27174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00284CBC" w:rsidRDefault="0045201B" w14:paraId="0F616D7F" w14:textId="1DA8C9E5">
            <w:pPr/>
            <w:r w:rsidRPr="7F04CC17" w:rsidR="7F04CC17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US"/>
              </w:rPr>
              <w:t xml:space="preserve">Max Capacity 550. </w:t>
            </w:r>
          </w:p>
          <w:p w:rsidR="00BF3B5F" w:rsidP="00284CBC" w:rsidRDefault="0045201B" w14:paraId="7B4AAC3B" w14:textId="23203D0B">
            <w:pPr/>
            <w:r w:rsidRPr="7F04CC17" w:rsidR="7F04CC17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US"/>
              </w:rPr>
              <w:t xml:space="preserve">200 on sale initially. </w:t>
            </w:r>
          </w:p>
          <w:p w:rsidR="00BF3B5F" w:rsidP="7F04CC17" w:rsidRDefault="0045201B" w14:paraId="555A771A" w14:textId="2AE618BE">
            <w:pPr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7F04CC17" w:rsidR="7F04CC1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18 May: 300 on sale to public. </w:t>
            </w:r>
          </w:p>
          <w:p w:rsidR="00BF3B5F" w:rsidP="7F04CC17" w:rsidRDefault="0045201B" w14:paraId="68F672E7" w14:textId="126A9AC2">
            <w:pPr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7F04CC17" w:rsidR="7F04CC1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Keep Holds as is </w:t>
            </w:r>
          </w:p>
          <w:p w:rsidR="00BF3B5F" w:rsidP="00284CBC" w:rsidRDefault="0045201B" w14:paraId="667C54AA" w14:noSpellErr="1" w14:textId="75441A0D">
            <w:pPr>
              <w:rPr>
                <w:rFonts w:ascii="Trebuchet MS" w:hAnsi="Trebuchet MS"/>
                <w:sz w:val="20"/>
                <w:szCs w:val="20"/>
              </w:rPr>
            </w:pPr>
            <w:r w:rsidRPr="7F04CC17" w:rsidR="7F04CC1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en-US"/>
              </w:rPr>
              <w:t>Total Tickets Available: 335</w:t>
            </w:r>
          </w:p>
        </w:tc>
      </w:tr>
      <w:tr w:rsidRPr="00D4631A" w:rsidR="00BF3B5F" w:rsidTr="7F04CC17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5CE27174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5CE27174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5CE27174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5CE27174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5CE27174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7F04CC17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E27174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CE27174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7F04CC17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E27174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7F04CC17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5CE27174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5CE27174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7F04CC17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5CE27174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5CE27174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7F04CC17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5CE27174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5CE27174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5CE27174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5CE27174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5CE27174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5CE27174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5CE27174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5CE27174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7F04CC17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5CE27174" w:rsidRDefault="00015937" w14:paraId="415F4407" w14:textId="0657E01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CE27174" w:rsidRDefault="0045201B" w14:paraId="7EC18EC4" w14:textId="43BB09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5CE27174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CE27174" w:rsidRDefault="00015937" w14:paraId="1F4D00D8" w14:textId="38E3A09B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TBC</w:t>
            </w:r>
            <w:bookmarkStart w:name="_GoBack" w:id="0"/>
            <w:bookmarkEnd w:id="0"/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5CE27174" w:rsidRDefault="004B45CC" w14:paraId="68261FF4" w14:textId="7711F55B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5CE27174" w:rsidRDefault="0045201B" w14:paraId="19A4CA68" w14:textId="4BFCF8C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5CE27174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7F04CC17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5CE27174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5CE27174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5CE27174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5CE27174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5CE27174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7F04CC17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7F04CC17" w:rsidRDefault="0045201B" w14:paraId="59BD8557" w14:textId="2DB448E2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7F04CC17" w:rsidR="7F04CC17">
              <w:rPr>
                <w:rFonts w:ascii="Trebuchet MS" w:hAnsi="Trebuchet MS" w:eastAsia="Trebuchet MS" w:cs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CE27174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5CE27174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CE27174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5CE27174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5CE27174" w:rsidR="5CE27174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5CE27174" w:rsidR="5CE27174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5CE27174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E27174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5CE27174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5CE27174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5CE27174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CE27174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E27174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CE27174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E27174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CE27174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E27174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5CE27174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E27174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5CE27174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E27174" w:rsidR="5CE2717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5CE27174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5CE27174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5CE27174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5CE27174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5CE27174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5CE27174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5CE27174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5CE27174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5CE27174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5CE27174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5CE27174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5CE27174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E27174" w:rsidR="5CE27174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5CE27174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5CE27174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5CE27174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5CE27174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5CE27174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5CE27174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CE27174" w:rsidR="5CE2717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5CE27174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CE27174" w:rsidR="5CE27174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5CE27174" w:rsidR="5CE2717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5CE27174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CE27174" w:rsidR="5CE2717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5CE27174" w:rsidR="5CE2717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5CE27174" w:rsidR="5CE27174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7F04CC17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5CE27174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5CE27174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5CE27174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5CE27174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5CE27174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5CE27174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5CE27174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7F04CC17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7F04CC17" w:rsidR="7F04CC1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7F04CC17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7F04CC17" w:rsidR="7F04CC1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7F04CC17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5CE27174" w:rsidRDefault="0045201B" w14:paraId="62EC5F0C" w14:textId="1600CEC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Friday 30 June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5CE27174" w:rsidRDefault="00015937" w14:paraId="21074825" w14:textId="05A2471E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21:45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5CE27174" w:rsidRDefault="00015937" w14:paraId="2F6785CA" w14:textId="1F545BF5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22:15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5CE27174" w:rsidRDefault="00015937" w14:paraId="318461C3" w14:textId="67DE52B5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23:00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7F04CC17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F04CC17" w:rsidR="7F04CC17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CE27174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5CE27174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CE27174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CE27174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5CE27174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CE27174" w:rsidR="5CE27174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5CE27174" w:rsidR="5CE2717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5CE27174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E27174" w:rsidR="5CE2717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7F04CC17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7F04CC17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7F04CC17" w:rsidR="7F04CC1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7F04CC17" w:rsidR="7F04CC1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7F04CC17" w:rsidR="7F04CC1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5CE27174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5CE27174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5CE27174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7F04CC17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5CE27174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7F04CC17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E27174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7F04CC17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E27174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7F04CC17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E27174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7F04CC17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E27174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7F04CC17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E27174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015937" w:rsidTr="7F04CC17" w14:paraId="14200EA6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015937" w:rsidP="5CE27174" w:rsidRDefault="00015937" w14:paraId="7A469CE1" w14:textId="68D9A51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BFI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01FD4A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6D32B17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4CCDF44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5CE27174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E27174" w:rsidR="5CE2717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5CE27174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E27174" w:rsidR="5CE2717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:rsidTr="7F04CC17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5CE27174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7F04CC17" w:rsidRDefault="0045201B" w14:paraId="6DAF879E" w14:textId="6FEECDB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F04CC17" w:rsidR="7F04CC17">
              <w:rPr>
                <w:rFonts w:ascii="Trebuchet MS" w:hAnsi="Trebuchet MS" w:eastAsia="Trebuchet MS" w:cs="Trebuchet MS"/>
                <w:sz w:val="20"/>
                <w:szCs w:val="20"/>
              </w:rPr>
              <w:t>50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5CE27174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7F04CC17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F04CC17" w:rsidR="7F04CC17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5CE27174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7F04CC17" w:rsidRDefault="00EF2E93" w14:paraId="4C3E05A1" w14:textId="595AA6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F04CC17" w:rsidR="7F04CC17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5CE27174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E27174" w:rsidR="5CE27174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5CE27174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5CE27174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5CE27174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5CE27174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5CE27174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5CE27174" w:rsidR="5CE27174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15937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5FE0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6B06"/>
    <w:rsid w:val="006D7543"/>
    <w:rsid w:val="006E5456"/>
    <w:rsid w:val="006F0272"/>
    <w:rsid w:val="006F4402"/>
    <w:rsid w:val="006F488E"/>
    <w:rsid w:val="0070516A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978A7"/>
    <w:rsid w:val="00CB0893"/>
    <w:rsid w:val="00CD563E"/>
    <w:rsid w:val="00CD6930"/>
    <w:rsid w:val="00D043ED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5CE27174"/>
    <w:rsid w:val="642E1654"/>
    <w:rsid w:val="7F04C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0754C277-653F-45E9-853C-0AC2A02A5C7B}"/>
</file>

<file path=customXml/itemProps4.xml><?xml version="1.0" encoding="utf-8"?>
<ds:datastoreItem xmlns:ds="http://schemas.openxmlformats.org/officeDocument/2006/customXml" ds:itemID="{1B7FB177-A991-42F6-9C84-B62B9D40027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Martin Atkinson</cp:lastModifiedBy>
  <cp:revision>6</cp:revision>
  <cp:lastPrinted>2016-05-17T09:28:00Z</cp:lastPrinted>
  <dcterms:created xsi:type="dcterms:W3CDTF">2017-02-09T11:57:00Z</dcterms:created>
  <dcterms:modified xsi:type="dcterms:W3CDTF">2017-05-11T15:53:47Z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