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6F48A73C" w:rsidR="00BC1B4A" w:rsidRPr="00B14008" w:rsidRDefault="00B944CB" w:rsidP="00BC1B4A">
            <w:r>
              <w:t>4/</w:t>
            </w:r>
            <w:r w:rsidR="00BE77BD">
              <w:t>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ECA43CB" w:rsidR="002B5DD1" w:rsidRPr="00B14008" w:rsidRDefault="00872947" w:rsidP="00BC1B4A">
            <w:r>
              <w:t xml:space="preserve">Back to Ours </w:t>
            </w:r>
            <w:r w:rsidR="00B944CB">
              <w:t>–</w:t>
            </w:r>
            <w:r>
              <w:t xml:space="preserve"> </w:t>
            </w:r>
            <w:r w:rsidR="00B944CB">
              <w:t>Bedtime Stories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29870CC" w:rsidR="00BC1B4A" w:rsidRPr="00B14008" w:rsidRDefault="00B944CB" w:rsidP="00BC1B4A">
            <w:r>
              <w:t>4/</w:t>
            </w:r>
            <w:r w:rsidR="00BE77BD">
              <w:t>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987C67C" w:rsidR="00BC1B4A" w:rsidRPr="00B14008" w:rsidRDefault="00872947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C7179EC" w:rsidR="008203E0" w:rsidRPr="00B14008" w:rsidRDefault="00790AAF" w:rsidP="00142A51">
            <w:proofErr w:type="spellStart"/>
            <w:r>
              <w:t>Hymers</w:t>
            </w:r>
            <w:proofErr w:type="spellEnd"/>
            <w:r>
              <w:t xml:space="preserve"> College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32256242" w:rsidR="008203E0" w:rsidRPr="00B14008" w:rsidRDefault="00C87917" w:rsidP="00142A51">
            <w:r>
              <w:t>13:</w:t>
            </w:r>
            <w:r w:rsidR="00953379">
              <w:t>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9B7D884" w:rsidR="008203E0" w:rsidRPr="00B14008" w:rsidRDefault="00C87917" w:rsidP="00142A51">
            <w:r>
              <w:t>13</w:t>
            </w:r>
            <w:r w:rsidR="00953379">
              <w:t>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3722F437" w:rsidR="00F1053A" w:rsidRPr="00B14008" w:rsidRDefault="00C87917" w:rsidP="00F1053A">
            <w:r>
              <w:t>14:</w:t>
            </w:r>
            <w:r w:rsidR="00676762">
              <w:t>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66F49FEF" w:rsidR="00F1053A" w:rsidRPr="00B14008" w:rsidRDefault="00C87917" w:rsidP="00F1053A">
            <w:r>
              <w:t>14:00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0A82BEAF" w:rsidR="00F1053A" w:rsidRPr="00B14008" w:rsidRDefault="001B537F" w:rsidP="00F1053A">
            <w:r>
              <w:t>14:</w:t>
            </w:r>
            <w:r w:rsidR="008D6A58">
              <w:t>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4911829A" w:rsidR="00F1053A" w:rsidRPr="00B14008" w:rsidRDefault="001B537F" w:rsidP="00F1053A">
            <w:r>
              <w:t>14:50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31CC592A" w:rsidR="00F1053A" w:rsidRPr="00B14008" w:rsidRDefault="003A11BF" w:rsidP="00F1053A">
            <w:r>
              <w:t>150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144D70A5" w:rsidR="00F1053A" w:rsidRPr="00B14008" w:rsidRDefault="001B537F" w:rsidP="00F1053A">
            <w:r>
              <w:t>134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3C5FBE9" w:rsidR="00C03CB5" w:rsidRPr="00B14008" w:rsidRDefault="003A11BF" w:rsidP="00717272">
            <w:r>
              <w:t>Suzanne Donkin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DF7B53B" w:rsidR="008203E0" w:rsidRPr="00B14008" w:rsidRDefault="00576FBE" w:rsidP="00142A51">
            <w:r>
              <w:t>Upswing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63E7DD6" w:rsidR="008203E0" w:rsidRPr="00B14008" w:rsidRDefault="002277C0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0EE5706E" w:rsidR="008203E0" w:rsidRDefault="003F7435" w:rsidP="008203E0">
            <w:r>
              <w:t xml:space="preserve">Arts Develop </w:t>
            </w:r>
          </w:p>
        </w:tc>
        <w:tc>
          <w:tcPr>
            <w:tcW w:w="6667" w:type="dxa"/>
          </w:tcPr>
          <w:p w14:paraId="1594E31C" w14:textId="5580E42C" w:rsidR="008203E0" w:rsidRPr="00B14008" w:rsidRDefault="006D285E" w:rsidP="00142A51">
            <w:r>
              <w:t>Louise Yates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47E3022E" w:rsidR="008203E0" w:rsidRDefault="008203E0" w:rsidP="008203E0"/>
        </w:tc>
        <w:tc>
          <w:tcPr>
            <w:tcW w:w="6667" w:type="dxa"/>
          </w:tcPr>
          <w:p w14:paraId="3B1ECF2A" w14:textId="4481F00D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2F92045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5D62292" w:rsidR="00075302" w:rsidRPr="00B14008" w:rsidRDefault="00526835" w:rsidP="00142A51">
            <w:r>
              <w:t>6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399BB526" w:rsidR="00075302" w:rsidRPr="00B14008" w:rsidRDefault="00FC23FF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25813797" w:rsidR="00075302" w:rsidRPr="00B14008" w:rsidRDefault="00FC23FF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1AC05027" w:rsidR="00075302" w:rsidRPr="00B14008" w:rsidRDefault="00FC23FF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2F276CA4" w:rsidR="00075302" w:rsidRPr="00B14008" w:rsidRDefault="00F80432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1A433AFA" w:rsidR="00075302" w:rsidRDefault="00DD62B0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</w:t>
            </w:r>
            <w:r w:rsidR="007408F0">
              <w:rPr>
                <w:b/>
              </w:rPr>
              <w:t>cess</w:t>
            </w:r>
            <w:r w:rsidR="005E34DE">
              <w:rPr>
                <w:b/>
              </w:rPr>
              <w:t>:</w:t>
            </w:r>
          </w:p>
          <w:p w14:paraId="6CC7B19D" w14:textId="61899E76" w:rsidR="005E34DE" w:rsidRPr="005E34DE" w:rsidRDefault="005E34DE" w:rsidP="00142A51">
            <w:r>
              <w:t>Good access</w:t>
            </w:r>
            <w:r w:rsidR="00761189">
              <w:t xml:space="preserve"> throughout.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A9FB74A" w14:textId="55905682" w:rsidR="00814723" w:rsidRPr="00520EB4" w:rsidRDefault="00520EB4" w:rsidP="00142A51">
            <w:r>
              <w:t>All very positive, as per morning performance</w:t>
            </w:r>
          </w:p>
          <w:p w14:paraId="0413BD14" w14:textId="09879BBD" w:rsidR="00075302" w:rsidRPr="00B14008" w:rsidRDefault="00075302" w:rsidP="00526835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7587C747" w14:textId="409837C1" w:rsidR="003641B6" w:rsidRPr="00F04614" w:rsidRDefault="00D72CBE" w:rsidP="00D72CBE">
            <w:pPr>
              <w:rPr>
                <w:b/>
              </w:rPr>
            </w:pPr>
            <w:r w:rsidRPr="00F04614">
              <w:rPr>
                <w:b/>
              </w:rPr>
              <w:t xml:space="preserve">General </w:t>
            </w:r>
            <w:r w:rsidR="00814723" w:rsidRPr="00F04614">
              <w:rPr>
                <w:b/>
              </w:rPr>
              <w:t>BOH comments (e.g. technical issues):</w:t>
            </w:r>
          </w:p>
          <w:p w14:paraId="67D71046" w14:textId="77777777" w:rsidR="00814723" w:rsidRDefault="00814723" w:rsidP="00D72CBE">
            <w:r>
              <w:t>n/a</w:t>
            </w:r>
          </w:p>
          <w:p w14:paraId="287F8F16" w14:textId="0B7A7FDC" w:rsidR="00814723" w:rsidRPr="00B14008" w:rsidRDefault="00814723" w:rsidP="00D72CBE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318B8C1E" w:rsidR="00075302" w:rsidRPr="002B5DD1" w:rsidRDefault="00D75C5D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18B2DFE" w:rsidR="00075302" w:rsidRPr="002B5DD1" w:rsidRDefault="00D75C5D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1DE0DA8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64294249" w14:textId="46E7519F" w:rsidR="00075302" w:rsidRDefault="00F04614" w:rsidP="00F04614">
            <w:r>
              <w:t>n/a</w:t>
            </w:r>
          </w:p>
          <w:p w14:paraId="5D8166DE" w14:textId="61E6892C" w:rsidR="00F04614" w:rsidRPr="00B14008" w:rsidRDefault="00F04614" w:rsidP="00F04614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D36D" w14:textId="77777777" w:rsidR="001E781E" w:rsidRDefault="001E781E" w:rsidP="00BC1B4A">
      <w:pPr>
        <w:spacing w:after="0" w:line="240" w:lineRule="auto"/>
      </w:pPr>
      <w:r>
        <w:separator/>
      </w:r>
    </w:p>
  </w:endnote>
  <w:endnote w:type="continuationSeparator" w:id="0">
    <w:p w14:paraId="60FED185" w14:textId="77777777" w:rsidR="001E781E" w:rsidRDefault="001E781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F1758" w14:textId="77777777" w:rsidR="001E781E" w:rsidRDefault="001E781E" w:rsidP="00BC1B4A">
      <w:pPr>
        <w:spacing w:after="0" w:line="240" w:lineRule="auto"/>
      </w:pPr>
      <w:r>
        <w:separator/>
      </w:r>
    </w:p>
  </w:footnote>
  <w:footnote w:type="continuationSeparator" w:id="0">
    <w:p w14:paraId="4FD4BD17" w14:textId="77777777" w:rsidR="001E781E" w:rsidRDefault="001E781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6659D"/>
    <w:rsid w:val="00196314"/>
    <w:rsid w:val="001B537F"/>
    <w:rsid w:val="001E781E"/>
    <w:rsid w:val="001F3F82"/>
    <w:rsid w:val="00223936"/>
    <w:rsid w:val="00225EB7"/>
    <w:rsid w:val="002277C0"/>
    <w:rsid w:val="0023019F"/>
    <w:rsid w:val="0025781D"/>
    <w:rsid w:val="0026017D"/>
    <w:rsid w:val="002B5DD1"/>
    <w:rsid w:val="003464A9"/>
    <w:rsid w:val="003641B6"/>
    <w:rsid w:val="003A11BF"/>
    <w:rsid w:val="003A40E0"/>
    <w:rsid w:val="003E62A3"/>
    <w:rsid w:val="003F7435"/>
    <w:rsid w:val="004B4E47"/>
    <w:rsid w:val="004D76DE"/>
    <w:rsid w:val="004F7BA3"/>
    <w:rsid w:val="00520EB4"/>
    <w:rsid w:val="005252C1"/>
    <w:rsid w:val="00526835"/>
    <w:rsid w:val="00526C99"/>
    <w:rsid w:val="00532999"/>
    <w:rsid w:val="00561C5B"/>
    <w:rsid w:val="00576FBE"/>
    <w:rsid w:val="005954CB"/>
    <w:rsid w:val="005C0E88"/>
    <w:rsid w:val="005C1583"/>
    <w:rsid w:val="005C32BA"/>
    <w:rsid w:val="005D6B59"/>
    <w:rsid w:val="005D7382"/>
    <w:rsid w:val="005E34DE"/>
    <w:rsid w:val="00627376"/>
    <w:rsid w:val="0065566A"/>
    <w:rsid w:val="00676762"/>
    <w:rsid w:val="006B388F"/>
    <w:rsid w:val="006C206F"/>
    <w:rsid w:val="006D285E"/>
    <w:rsid w:val="006F7791"/>
    <w:rsid w:val="0070181E"/>
    <w:rsid w:val="007408F0"/>
    <w:rsid w:val="00761189"/>
    <w:rsid w:val="00787A29"/>
    <w:rsid w:val="00790AAF"/>
    <w:rsid w:val="007D3937"/>
    <w:rsid w:val="007D7149"/>
    <w:rsid w:val="007E26F9"/>
    <w:rsid w:val="00814723"/>
    <w:rsid w:val="008203E0"/>
    <w:rsid w:val="00832E76"/>
    <w:rsid w:val="00872947"/>
    <w:rsid w:val="00873D5B"/>
    <w:rsid w:val="00884B29"/>
    <w:rsid w:val="008A7E39"/>
    <w:rsid w:val="008C1674"/>
    <w:rsid w:val="008C24E8"/>
    <w:rsid w:val="008D6A58"/>
    <w:rsid w:val="00937B70"/>
    <w:rsid w:val="00953379"/>
    <w:rsid w:val="009D20E0"/>
    <w:rsid w:val="00A97136"/>
    <w:rsid w:val="00AE0BB8"/>
    <w:rsid w:val="00AE4189"/>
    <w:rsid w:val="00B14008"/>
    <w:rsid w:val="00B41C59"/>
    <w:rsid w:val="00B944CB"/>
    <w:rsid w:val="00BC1B4A"/>
    <w:rsid w:val="00BE77BD"/>
    <w:rsid w:val="00C03CB5"/>
    <w:rsid w:val="00C35E54"/>
    <w:rsid w:val="00C844EF"/>
    <w:rsid w:val="00C86206"/>
    <w:rsid w:val="00C87917"/>
    <w:rsid w:val="00C97469"/>
    <w:rsid w:val="00D66763"/>
    <w:rsid w:val="00D70FE8"/>
    <w:rsid w:val="00D72CBE"/>
    <w:rsid w:val="00D75C5D"/>
    <w:rsid w:val="00DB030F"/>
    <w:rsid w:val="00DD62B0"/>
    <w:rsid w:val="00DF2B43"/>
    <w:rsid w:val="00E204E2"/>
    <w:rsid w:val="00E416F5"/>
    <w:rsid w:val="00E4271C"/>
    <w:rsid w:val="00E71981"/>
    <w:rsid w:val="00EC1FEC"/>
    <w:rsid w:val="00F04614"/>
    <w:rsid w:val="00F04D6F"/>
    <w:rsid w:val="00F1053A"/>
    <w:rsid w:val="00F157C5"/>
    <w:rsid w:val="00F80432"/>
    <w:rsid w:val="00FA675B"/>
    <w:rsid w:val="00FC23FF"/>
    <w:rsid w:val="00FD0E7F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8457212-730C-4847-84C8-815BF33A6977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Carys Tavener</cp:lastModifiedBy>
  <cp:revision>2</cp:revision>
  <dcterms:created xsi:type="dcterms:W3CDTF">2017-11-04T19:11:00Z</dcterms:created>
  <dcterms:modified xsi:type="dcterms:W3CDTF">2017-11-04T19:11:00Z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